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方正小标宋_GBK" w:eastAsia="方正小标宋_GBK"/>
          <w:color w:val="FF0000"/>
          <w:sz w:val="96"/>
          <w:szCs w:val="96"/>
        </w:rPr>
      </w:pPr>
    </w:p>
    <w:p>
      <w:pPr>
        <w:pStyle w:val="7"/>
        <w:jc w:val="center"/>
        <w:rPr>
          <w:rFonts w:ascii="仿宋" w:hAnsi="仿宋" w:eastAsia="仿宋"/>
          <w:sz w:val="32"/>
          <w:szCs w:val="32"/>
        </w:rPr>
      </w:pPr>
    </w:p>
    <w:p>
      <w:pPr>
        <w:pStyle w:val="7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7"/>
        <w:rPr>
          <w:rFonts w:ascii="仿宋" w:hAnsi="仿宋" w:eastAsia="仿宋"/>
          <w:sz w:val="22"/>
          <w:szCs w:val="22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pStyle w:val="3"/>
        <w:widowControl/>
        <w:snapToGrid w:val="0"/>
        <w:jc w:val="center"/>
        <w:rPr>
          <w:rFonts w:ascii="楷体" w:hAnsi="楷体" w:eastAsia="楷体" w:cs="楷体"/>
          <w:sz w:val="36"/>
          <w:szCs w:val="36"/>
        </w:rPr>
      </w:pPr>
    </w:p>
    <w:p>
      <w:pPr>
        <w:pStyle w:val="3"/>
        <w:widowControl/>
        <w:snapToGrid w:val="0"/>
        <w:jc w:val="center"/>
        <w:rPr>
          <w:rFonts w:ascii="楷体" w:hAnsi="楷体" w:eastAsia="楷体" w:cs="楷体"/>
        </w:rPr>
      </w:pPr>
    </w:p>
    <w:p>
      <w:pPr>
        <w:pStyle w:val="3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平顶山市新城区环境保护局</w:t>
      </w:r>
    </w:p>
    <w:p>
      <w:pPr>
        <w:pStyle w:val="3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平顶山大道建材有限公司年产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10万吨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水稳拌合站项目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环境影响评价报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表》的批复意见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平顶山市大道建材有限公司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甘肃宜洁环境工程科技有限公司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编制的《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平顶山大道建材有限公司年产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10万吨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水稳拌合站项目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环境影响评价报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表（报批版）》（以下简称《报告表》）收悉。该项目审批事项在我局网站公示期满。经研究，批复如下：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该项目位于平顶山市新城区滍阳镇何庄村南，总占地面积17096㎡，主要建设内容包括主体工程原料库，辅助工程和环保工程。（辅助工程包括操作间等，公用工程包括供水、供电等，环保工程包括化粪池、沉淀池）。总投资416万，环保投资35万，环保投资占总投资比例8.41%。该项目因涉嫌“未批先建”行为，经平顶山市生态环境局查明，于2019年7月22日对其下达处罚决定书（平环罚﹝2019﹞11号），建设单位已按时足额缴纳行政罚款，并于办结行政处罚程序后申请此次建设环境影响评价审批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该《报告表》编制规范，内容全面，提出的环境保护和污染防治措施基本可行，结论可信，可以作为下一步环境管理的依据。该项目符合目前国家产业政策和环保政策，同意该项目严格按照《报告表》所列的性质、规模、地点和环境保护对策措施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后期运营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三、你单位应向社会公众主动公开已经批准的《报告表》，并接受利害相关方的垂询。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四、你单位要认真落实报告表中提出的各项污染防治措施，并落实相应环保投资。确保本项目在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后续的施工期和运营期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产生的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、废水和固体废物等各类污染物达标排放或得到妥善处理。同时你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做好以下工作：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1、在施工期加强管理，文明科学施工，按照平顶山市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环境攻坚要求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及实施方案等相关要求进行施工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采取切实可行措施减轻施工期对周围环境的影响。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严格落实好大气污染防治措施。按照无组织排放治理标准在厂区院内建设全封闭厂房，落料位置配套除尘设施，厂区运输车辆出口处设置车辆冲洗设施，配套沉淀池和清水池。废气经处理需满足《大气污染物综合排放标准》相应限值、大气污染防治专项方案及工业企业无组织排放治理方案相关要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3、严格落实污水处理措施。严格落实污水循环利用措施，严禁污水外排，雨污混流，防止污染附近水域；同时你单位要做好项目用地及周边的水土保持工作。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4、强化环境风险意识，制定突发环境事件应急预案，防范事故造成的环境风险。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五、项目外排污染物应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按照相关污染物排放标准及环评要求执行，如果今后颁布新标准，你单位应按新标准执行。项目竣工后要及时进行污染防治设施竣工环保验收，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后方可正式投入运行。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过程中应严格遵守报告表中的各项污染防治措施及承诺，并由新城区环境监察大队进行日常环保监督管理。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460" w:tblpY="1114"/>
        <w:tblOverlap w:val="never"/>
        <w:tblW w:w="9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00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平顶山市新城区环境保护局           201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日印发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 w:cs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32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248285" cy="2051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pt;height:16.15pt;width:19.55pt;mso-position-horizontal:outside;mso-position-horizontal-relative:margin;z-index:251660288;mso-width-relative:page;mso-height-relative:page;" filled="f" stroked="f" coordsize="21600,21600" o:gfxdata="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CDPtYA&#10;AAAFAQAADwAAAAAAAAABACAAAAAiAAAAZHJzL2Rvd25yZXYueG1sUEsBAhQAFAAAAAgAh07iQEog&#10;qdohAgAAIQQAAA4AAAAAAAAAAQAgAAAAJ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792B"/>
    <w:rsid w:val="001C0E4D"/>
    <w:rsid w:val="008B7999"/>
    <w:rsid w:val="012076D0"/>
    <w:rsid w:val="02F765C0"/>
    <w:rsid w:val="07D35492"/>
    <w:rsid w:val="088A61E5"/>
    <w:rsid w:val="0EFF5021"/>
    <w:rsid w:val="14317B8D"/>
    <w:rsid w:val="1A6B0771"/>
    <w:rsid w:val="20596D16"/>
    <w:rsid w:val="24516D3F"/>
    <w:rsid w:val="26ED54CE"/>
    <w:rsid w:val="2B57159A"/>
    <w:rsid w:val="2E542FF9"/>
    <w:rsid w:val="35B03FDC"/>
    <w:rsid w:val="3671149E"/>
    <w:rsid w:val="4464792B"/>
    <w:rsid w:val="4E7A45EF"/>
    <w:rsid w:val="53851AEE"/>
    <w:rsid w:val="56F933F8"/>
    <w:rsid w:val="5A381866"/>
    <w:rsid w:val="5BC74F3E"/>
    <w:rsid w:val="6218230E"/>
    <w:rsid w:val="65C3745C"/>
    <w:rsid w:val="6808565E"/>
    <w:rsid w:val="6D535020"/>
    <w:rsid w:val="713E7C6B"/>
    <w:rsid w:val="76ED1430"/>
    <w:rsid w:val="7E5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4</Pages>
  <Words>207</Words>
  <Characters>1180</Characters>
  <Lines>9</Lines>
  <Paragraphs>2</Paragraphs>
  <TotalTime>5</TotalTime>
  <ScaleCrop>false</ScaleCrop>
  <LinksUpToDate>false</LinksUpToDate>
  <CharactersWithSpaces>1385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2018-03-26T08:23:00Z</dcterms:created>
  <dc:creator>Administrator</dc:creator>
  <cp:lastModifiedBy>Administrator</cp:lastModifiedBy>
  <cp:lastPrinted>2019-12-20T07:00:05Z</cp:lastPrinted>
  <dcterms:modified xsi:type="dcterms:W3CDTF">2019-12-20T07:01:30Z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